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9939" w14:textId="77777777" w:rsidR="00922B11" w:rsidRDefault="00000000">
      <w:pPr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/>
          <w:b/>
          <w:sz w:val="40"/>
          <w:szCs w:val="40"/>
        </w:rPr>
        <w:t>淡江大學教育科技學系</w:t>
      </w:r>
    </w:p>
    <w:p w14:paraId="741416B1" w14:textId="77777777" w:rsidR="00922B11" w:rsidRDefault="00000000">
      <w:pPr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/>
          <w:b/>
          <w:sz w:val="40"/>
          <w:szCs w:val="40"/>
        </w:rPr>
        <w:t>第</w:t>
      </w:r>
      <w:r>
        <w:rPr>
          <w:rFonts w:ascii="Times New Roman" w:eastAsia="標楷體" w:hAnsi="Times New Roman"/>
          <w:b/>
          <w:sz w:val="40"/>
          <w:szCs w:val="40"/>
        </w:rPr>
        <w:t>OO</w:t>
      </w:r>
      <w:r>
        <w:rPr>
          <w:rFonts w:ascii="Times New Roman" w:eastAsia="標楷體" w:hAnsi="Times New Roman"/>
          <w:b/>
          <w:sz w:val="40"/>
          <w:szCs w:val="40"/>
        </w:rPr>
        <w:t>屆畢業專題客戶評鑑表</w:t>
      </w:r>
    </w:p>
    <w:p w14:paraId="41B76F39" w14:textId="77777777" w:rsidR="00922B11" w:rsidRDefault="00922B11">
      <w:pPr>
        <w:jc w:val="center"/>
        <w:rPr>
          <w:rFonts w:ascii="Times New Roman" w:eastAsia="標楷體" w:hAnsi="Times New Roman"/>
          <w:b/>
          <w:sz w:val="40"/>
          <w:szCs w:val="40"/>
        </w:rPr>
      </w:pPr>
    </w:p>
    <w:tbl>
      <w:tblPr>
        <w:tblW w:w="946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6368"/>
      </w:tblGrid>
      <w:tr w:rsidR="00922B11" w14:paraId="06380A6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BF57" w14:textId="77777777" w:rsidR="00922B11" w:rsidRDefault="00000000">
            <w:pPr>
              <w:spacing w:line="5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專案製作期間</w:t>
            </w:r>
          </w:p>
        </w:tc>
        <w:tc>
          <w:tcPr>
            <w:tcW w:w="63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A14" w14:textId="77777777" w:rsidR="00922B11" w:rsidRDefault="00000000">
            <w:pPr>
              <w:spacing w:line="54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OOO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OO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OO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日起至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OOO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OO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OO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日止</w:t>
            </w:r>
          </w:p>
        </w:tc>
      </w:tr>
      <w:tr w:rsidR="00922B11" w14:paraId="011449C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4C680" w14:textId="77777777" w:rsidR="00922B11" w:rsidRDefault="00000000">
            <w:pPr>
              <w:spacing w:line="5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DA3D" w14:textId="77777777" w:rsidR="00922B11" w:rsidRDefault="00922B11">
            <w:pPr>
              <w:spacing w:line="54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22B11" w14:paraId="0DE466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1543" w14:textId="77777777" w:rsidR="00922B11" w:rsidRDefault="00000000">
            <w:pPr>
              <w:spacing w:line="5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團隊全員姓名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6723" w14:textId="77777777" w:rsidR="00922B11" w:rsidRDefault="00922B11">
            <w:pPr>
              <w:spacing w:line="54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22B11" w14:paraId="45E54AF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5AFC" w14:textId="77777777" w:rsidR="00922B11" w:rsidRDefault="00000000">
            <w:pPr>
              <w:spacing w:line="5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考核項目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2A1C" w14:textId="77777777" w:rsidR="00922B11" w:rsidRDefault="00000000">
            <w:pPr>
              <w:spacing w:line="5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得分</w:t>
            </w:r>
          </w:p>
        </w:tc>
      </w:tr>
      <w:tr w:rsidR="00922B11" w14:paraId="3AA39E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300A" w14:textId="77777777" w:rsidR="00922B11" w:rsidRDefault="00000000">
            <w:pPr>
              <w:spacing w:line="5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工作態度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B398" w14:textId="77777777" w:rsidR="00922B11" w:rsidRDefault="00922B11">
            <w:pPr>
              <w:spacing w:line="5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22B11" w14:paraId="6593D1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49CE" w14:textId="77777777" w:rsidR="00922B11" w:rsidRDefault="00000000">
            <w:pPr>
              <w:spacing w:line="5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工作表現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37C1" w14:textId="77777777" w:rsidR="00922B11" w:rsidRDefault="00922B11">
            <w:pPr>
              <w:spacing w:line="5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22B11" w14:paraId="63F3D7F5" w14:textId="77777777">
        <w:tblPrEx>
          <w:tblCellMar>
            <w:top w:w="0" w:type="dxa"/>
            <w:bottom w:w="0" w:type="dxa"/>
          </w:tblCellMar>
        </w:tblPrEx>
        <w:trPr>
          <w:trHeight w:val="1861"/>
          <w:jc w:val="center"/>
        </w:trPr>
        <w:tc>
          <w:tcPr>
            <w:tcW w:w="946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0557" w14:textId="77777777" w:rsidR="00922B11" w:rsidRDefault="0000000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總結評語：</w:t>
            </w:r>
          </w:p>
        </w:tc>
      </w:tr>
      <w:tr w:rsidR="00922B11" w14:paraId="45D6546D" w14:textId="77777777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9464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CDDD" w14:textId="77777777" w:rsidR="00922B11" w:rsidRDefault="00000000">
            <w:pPr>
              <w:snapToGrid w:val="0"/>
              <w:spacing w:line="44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客戶簽名：</w:t>
            </w:r>
          </w:p>
        </w:tc>
      </w:tr>
    </w:tbl>
    <w:p w14:paraId="4A71BBD4" w14:textId="77777777" w:rsidR="00922B11" w:rsidRDefault="00922B11">
      <w:pPr>
        <w:rPr>
          <w:rFonts w:ascii="Times New Roman" w:eastAsia="標楷體" w:hAnsi="Times New Roman"/>
        </w:rPr>
      </w:pPr>
    </w:p>
    <w:p w14:paraId="083F92E1" w14:textId="77777777" w:rsidR="00922B11" w:rsidRDefault="00922B11">
      <w:pPr>
        <w:rPr>
          <w:rFonts w:ascii="Times New Roman" w:eastAsia="標楷體" w:hAnsi="Times New Roman"/>
        </w:rPr>
      </w:pPr>
    </w:p>
    <w:p w14:paraId="09F27392" w14:textId="77777777" w:rsidR="00922B11" w:rsidRDefault="00922B11">
      <w:pPr>
        <w:rPr>
          <w:rFonts w:ascii="Times New Roman" w:eastAsia="標楷體" w:hAnsi="Times New Roman"/>
        </w:rPr>
      </w:pPr>
    </w:p>
    <w:p w14:paraId="35485380" w14:textId="77777777" w:rsidR="00922B11" w:rsidRDefault="00922B11">
      <w:pPr>
        <w:rPr>
          <w:rFonts w:ascii="Times New Roman" w:eastAsia="標楷體" w:hAnsi="Times New Roman"/>
        </w:rPr>
      </w:pPr>
    </w:p>
    <w:p w14:paraId="32B81677" w14:textId="77777777" w:rsidR="00922B11" w:rsidRDefault="00922B11">
      <w:pPr>
        <w:rPr>
          <w:rFonts w:ascii="Times New Roman" w:eastAsia="標楷體" w:hAnsi="Times New Roman"/>
        </w:rPr>
      </w:pPr>
    </w:p>
    <w:p w14:paraId="5B429936" w14:textId="77777777" w:rsidR="00922B11" w:rsidRDefault="00922B11">
      <w:pPr>
        <w:rPr>
          <w:rFonts w:ascii="Times New Roman" w:eastAsia="標楷體" w:hAnsi="Times New Roman"/>
        </w:rPr>
      </w:pPr>
    </w:p>
    <w:p w14:paraId="24FC9F7C" w14:textId="77777777" w:rsidR="00922B11" w:rsidRDefault="00922B11">
      <w:pPr>
        <w:rPr>
          <w:rFonts w:ascii="Times New Roman" w:eastAsia="標楷體" w:hAnsi="Times New Roman"/>
        </w:rPr>
      </w:pPr>
    </w:p>
    <w:p w14:paraId="0A7F1CFC" w14:textId="77777777" w:rsidR="00922B11" w:rsidRDefault="00000000">
      <w:pPr>
        <w:jc w:val="center"/>
      </w:pPr>
      <w:r>
        <w:rPr>
          <w:rFonts w:ascii="Times New Roman" w:eastAsia="標楷體" w:hAnsi="Times New Roman"/>
          <w:b/>
          <w:color w:val="000000"/>
          <w:spacing w:val="200"/>
          <w:sz w:val="40"/>
          <w:szCs w:val="40"/>
        </w:rPr>
        <w:t>OOO</w:t>
      </w:r>
      <w:r>
        <w:rPr>
          <w:rFonts w:ascii="Times New Roman" w:eastAsia="標楷體" w:hAnsi="Times New Roman"/>
          <w:b/>
          <w:color w:val="000000"/>
          <w:spacing w:val="200"/>
          <w:sz w:val="40"/>
          <w:szCs w:val="40"/>
        </w:rPr>
        <w:t>年</w:t>
      </w:r>
      <w:r>
        <w:rPr>
          <w:rFonts w:ascii="Times New Roman" w:eastAsia="標楷體" w:hAnsi="Times New Roman"/>
          <w:b/>
          <w:color w:val="000000"/>
          <w:spacing w:val="200"/>
          <w:sz w:val="40"/>
          <w:szCs w:val="40"/>
        </w:rPr>
        <w:t>OO</w:t>
      </w:r>
      <w:r>
        <w:rPr>
          <w:rFonts w:ascii="Times New Roman" w:eastAsia="標楷體" w:hAnsi="Times New Roman"/>
          <w:b/>
          <w:color w:val="000000"/>
          <w:spacing w:val="200"/>
          <w:sz w:val="40"/>
          <w:szCs w:val="40"/>
        </w:rPr>
        <w:t>月</w:t>
      </w:r>
      <w:r>
        <w:rPr>
          <w:rFonts w:ascii="Times New Roman" w:eastAsia="標楷體" w:hAnsi="Times New Roman"/>
          <w:b/>
          <w:color w:val="000000"/>
          <w:spacing w:val="200"/>
          <w:sz w:val="40"/>
          <w:szCs w:val="40"/>
        </w:rPr>
        <w:t>OO</w:t>
      </w:r>
      <w:r>
        <w:rPr>
          <w:rFonts w:ascii="Times New Roman" w:eastAsia="標楷體" w:hAnsi="Times New Roman"/>
          <w:b/>
          <w:color w:val="000000"/>
          <w:spacing w:val="200"/>
          <w:sz w:val="40"/>
          <w:szCs w:val="40"/>
        </w:rPr>
        <w:t>日</w:t>
      </w:r>
    </w:p>
    <w:sectPr w:rsidR="00922B11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5814" w14:textId="77777777" w:rsidR="005B401E" w:rsidRDefault="005B401E">
      <w:r>
        <w:separator/>
      </w:r>
    </w:p>
  </w:endnote>
  <w:endnote w:type="continuationSeparator" w:id="0">
    <w:p w14:paraId="6759C32E" w14:textId="77777777" w:rsidR="005B401E" w:rsidRDefault="005B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729E" w14:textId="77777777" w:rsidR="005B401E" w:rsidRDefault="005B401E">
      <w:r>
        <w:rPr>
          <w:color w:val="000000"/>
        </w:rPr>
        <w:separator/>
      </w:r>
    </w:p>
  </w:footnote>
  <w:footnote w:type="continuationSeparator" w:id="0">
    <w:p w14:paraId="593816F3" w14:textId="77777777" w:rsidR="005B401E" w:rsidRDefault="005B4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D942" w14:textId="77777777" w:rsidR="00000000" w:rsidRDefault="00000000">
    <w:pPr>
      <w:pStyle w:val="a3"/>
      <w:jc w:val="right"/>
    </w:pPr>
    <w:r>
      <w:rPr>
        <w:rFonts w:ascii="Times New Roman" w:eastAsia="標楷體" w:hAnsi="Times New Roman"/>
      </w:rPr>
      <w:t>【</w:t>
    </w:r>
    <w:r>
      <w:rPr>
        <w:rFonts w:eastAsia="標楷體"/>
      </w:rPr>
      <w:t>公版</w:t>
    </w: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4</w:t>
    </w:r>
    <w:r>
      <w:rPr>
        <w:rFonts w:ascii="Times New Roman" w:eastAsia="標楷體" w:hAnsi="Times New Roman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2B11"/>
    <w:rsid w:val="005B401E"/>
    <w:rsid w:val="0067523E"/>
    <w:rsid w:val="00922B11"/>
    <w:rsid w:val="00B4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71C2"/>
  <w15:docId w15:val="{502A3998-F0F4-445F-B501-6CD41FE8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69</Characters>
  <Application>Microsoft Office Word</Application>
  <DocSecurity>0</DocSecurity>
  <Lines>4</Lines>
  <Paragraphs>4</Paragraphs>
  <ScaleCrop>false</ScaleCrop>
  <Company>TKU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TKU-ET</dc:creator>
  <dc:description/>
  <cp:lastModifiedBy>錢芋卉</cp:lastModifiedBy>
  <cp:revision>2</cp:revision>
  <dcterms:created xsi:type="dcterms:W3CDTF">2025-11-06T07:05:00Z</dcterms:created>
  <dcterms:modified xsi:type="dcterms:W3CDTF">2025-11-06T07:05:00Z</dcterms:modified>
</cp:coreProperties>
</file>